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370E3" w14:textId="77777777" w:rsidR="009924E2" w:rsidRPr="009B7D77" w:rsidRDefault="009924E2" w:rsidP="009B7D77">
      <w:bookmarkStart w:id="0" w:name="_GoBack"/>
      <w:bookmarkEnd w:id="0"/>
    </w:p>
    <w:p w14:paraId="4CCE6851" w14:textId="77777777" w:rsidR="007B76BC" w:rsidRPr="009B7D77" w:rsidRDefault="009B7D77" w:rsidP="009B7D77">
      <w:pPr>
        <w:pStyle w:val="Standard"/>
        <w:autoSpaceDE w:val="0"/>
        <w:spacing w:line="276" w:lineRule="auto"/>
        <w:jc w:val="right"/>
      </w:pPr>
      <w:r w:rsidRPr="009B7D77">
        <w:rPr>
          <w:rFonts w:ascii="Cambria" w:eastAsia="Cambria" w:hAnsi="Cambria" w:cs="Cambria"/>
        </w:rPr>
        <w:t xml:space="preserve">………………. </w:t>
      </w:r>
      <w:r w:rsidR="00471DDC" w:rsidRPr="009B7D77">
        <w:rPr>
          <w:rFonts w:ascii="Cambria" w:eastAsia="Cambria" w:hAnsi="Cambria" w:cs="Cambria"/>
        </w:rPr>
        <w:t xml:space="preserve">, </w:t>
      </w:r>
      <w:r w:rsidR="00F7491B" w:rsidRPr="009B7D77">
        <w:rPr>
          <w:rFonts w:ascii="Cambria" w:eastAsia="Cambria" w:hAnsi="Cambria" w:cs="Cambria"/>
        </w:rPr>
        <w:t xml:space="preserve">dnia </w:t>
      </w:r>
      <w:r w:rsidRPr="009B7D77">
        <w:rPr>
          <w:rFonts w:ascii="Cambria" w:eastAsia="Cambria" w:hAnsi="Cambria" w:cs="Cambria"/>
        </w:rPr>
        <w:t>……………</w:t>
      </w:r>
      <w:r w:rsidR="00471DDC" w:rsidRPr="009B7D77">
        <w:rPr>
          <w:rFonts w:ascii="Cambria" w:eastAsia="Cambria" w:hAnsi="Cambria" w:cs="Cambria"/>
        </w:rPr>
        <w:t xml:space="preserve"> </w:t>
      </w:r>
      <w:r w:rsidRPr="009B7D77">
        <w:rPr>
          <w:rFonts w:ascii="Cambria" w:eastAsia="Cambria" w:hAnsi="Cambria" w:cs="Cambria"/>
        </w:rPr>
        <w:t>…………. r</w:t>
      </w:r>
      <w:r w:rsidR="007B76BC" w:rsidRPr="009B7D77">
        <w:rPr>
          <w:rFonts w:ascii="Cambria" w:eastAsia="Cambria" w:hAnsi="Cambria" w:cs="Cambria"/>
        </w:rPr>
        <w:t>.</w:t>
      </w:r>
    </w:p>
    <w:p w14:paraId="2584B994" w14:textId="77777777" w:rsidR="007B76BC" w:rsidRPr="009B7D77" w:rsidRDefault="007B76BC" w:rsidP="009B7D77">
      <w:pPr>
        <w:pStyle w:val="Standard"/>
        <w:autoSpaceDE w:val="0"/>
        <w:spacing w:line="276" w:lineRule="auto"/>
        <w:rPr>
          <w:rFonts w:ascii="Cambria" w:eastAsia="Consolas" w:hAnsi="Cambria" w:cs="Consolas"/>
          <w:b/>
          <w:bCs/>
        </w:rPr>
      </w:pPr>
      <w:r w:rsidRPr="009B7D77">
        <w:rPr>
          <w:rFonts w:ascii="Cambria" w:eastAsia="Consolas" w:hAnsi="Cambria" w:cs="Consolas"/>
          <w:b/>
          <w:bCs/>
        </w:rPr>
        <w:t xml:space="preserve">        </w:t>
      </w:r>
    </w:p>
    <w:p w14:paraId="6FD0278C" w14:textId="77777777" w:rsidR="007B76BC" w:rsidRPr="009B7D77" w:rsidRDefault="009B7D77" w:rsidP="009B7D77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Theme="majorHAnsi" w:hAnsiTheme="majorHAnsi"/>
          <w:sz w:val="24"/>
          <w:szCs w:val="24"/>
        </w:rPr>
      </w:pPr>
      <w:r w:rsidRPr="009B7D77">
        <w:rPr>
          <w:rFonts w:asciiTheme="majorHAnsi" w:hAnsiTheme="majorHAnsi"/>
          <w:sz w:val="24"/>
          <w:szCs w:val="24"/>
        </w:rPr>
        <w:t>……………………………………….</w:t>
      </w:r>
    </w:p>
    <w:p w14:paraId="1F8A1C53" w14:textId="77777777" w:rsidR="00F7491B" w:rsidRPr="009B7D77" w:rsidRDefault="009B7D77" w:rsidP="009B7D77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Theme="majorHAnsi" w:hAnsiTheme="majorHAnsi"/>
          <w:sz w:val="24"/>
          <w:szCs w:val="24"/>
        </w:rPr>
      </w:pPr>
      <w:r w:rsidRPr="009B7D77">
        <w:rPr>
          <w:rFonts w:asciiTheme="majorHAnsi" w:hAnsiTheme="majorHAnsi"/>
          <w:sz w:val="24"/>
          <w:szCs w:val="24"/>
        </w:rPr>
        <w:t>……………………………………….</w:t>
      </w:r>
    </w:p>
    <w:p w14:paraId="106D5660" w14:textId="77777777" w:rsidR="00F7491B" w:rsidRPr="009B7D77" w:rsidRDefault="009B7D77" w:rsidP="009B7D77">
      <w:pPr>
        <w:widowControl w:val="0"/>
        <w:autoSpaceDE w:val="0"/>
        <w:autoSpaceDN w:val="0"/>
        <w:adjustRightInd w:val="0"/>
        <w:spacing w:after="0"/>
        <w:ind w:left="6480"/>
        <w:jc w:val="right"/>
        <w:rPr>
          <w:rFonts w:asciiTheme="majorHAnsi" w:hAnsiTheme="majorHAnsi"/>
          <w:sz w:val="24"/>
          <w:szCs w:val="24"/>
        </w:rPr>
      </w:pPr>
      <w:r w:rsidRPr="009B7D77">
        <w:rPr>
          <w:rFonts w:asciiTheme="majorHAnsi" w:hAnsiTheme="majorHAnsi"/>
          <w:sz w:val="24"/>
          <w:szCs w:val="24"/>
        </w:rPr>
        <w:t>……………………………………….</w:t>
      </w:r>
    </w:p>
    <w:p w14:paraId="4D975985" w14:textId="77777777" w:rsidR="007B76BC" w:rsidRPr="009B7D77" w:rsidRDefault="007B76BC" w:rsidP="009B7D77">
      <w:pPr>
        <w:pStyle w:val="Standard"/>
        <w:autoSpaceDE w:val="0"/>
        <w:spacing w:line="276" w:lineRule="auto"/>
        <w:ind w:left="1440" w:hanging="1440"/>
        <w:jc w:val="right"/>
        <w:rPr>
          <w:rFonts w:ascii="Cambria" w:eastAsia="Cambria" w:hAnsi="Cambria" w:cs="Cambria"/>
          <w:b/>
          <w:bCs/>
        </w:rPr>
      </w:pPr>
      <w:r w:rsidRPr="009B7D77">
        <w:rPr>
          <w:rFonts w:ascii="Cambria" w:eastAsia="Cambria" w:hAnsi="Cambria" w:cs="Cambria"/>
          <w:b/>
          <w:bCs/>
        </w:rPr>
        <w:t xml:space="preserve"> </w:t>
      </w:r>
    </w:p>
    <w:p w14:paraId="42522972" w14:textId="77777777" w:rsidR="007B76BC" w:rsidRPr="009B7D77" w:rsidRDefault="009B7D77" w:rsidP="009B7D77">
      <w:pPr>
        <w:pStyle w:val="Standard"/>
        <w:autoSpaceDE w:val="0"/>
        <w:spacing w:line="276" w:lineRule="auto"/>
        <w:ind w:left="2160" w:hanging="2160"/>
        <w:jc w:val="both"/>
        <w:rPr>
          <w:rFonts w:ascii="Cambria" w:eastAsia="Cambria" w:hAnsi="Cambria" w:cs="Cambria"/>
        </w:rPr>
      </w:pPr>
      <w:r w:rsidRPr="009B7D77">
        <w:rPr>
          <w:rFonts w:ascii="Cambria" w:eastAsia="Cambria" w:hAnsi="Cambria" w:cs="Cambria"/>
          <w:b/>
          <w:bCs/>
        </w:rPr>
        <w:t>WIERZYCIEL</w:t>
      </w:r>
      <w:r w:rsidR="007B76BC" w:rsidRPr="009B7D77">
        <w:rPr>
          <w:rFonts w:ascii="Cambria" w:eastAsia="Cambria" w:hAnsi="Cambria" w:cs="Cambria"/>
          <w:b/>
          <w:bCs/>
        </w:rPr>
        <w:t>:</w:t>
      </w:r>
      <w:r w:rsidRPr="009B7D77">
        <w:rPr>
          <w:rFonts w:ascii="Cambria" w:eastAsia="Cambria" w:hAnsi="Cambria" w:cs="Cambria"/>
        </w:rPr>
        <w:tab/>
        <w:t>………...……………………………………………………………………………………………….....</w:t>
      </w:r>
    </w:p>
    <w:p w14:paraId="650CC3FE" w14:textId="77777777" w:rsidR="009B7D77" w:rsidRPr="009B7D77" w:rsidRDefault="009B7D77" w:rsidP="009B7D77">
      <w:pPr>
        <w:pStyle w:val="Standard"/>
        <w:autoSpaceDE w:val="0"/>
        <w:spacing w:line="276" w:lineRule="auto"/>
        <w:ind w:left="2160" w:hanging="2160"/>
        <w:jc w:val="right"/>
        <w:rPr>
          <w:rFonts w:ascii="Cambria" w:eastAsia="Cambria" w:hAnsi="Cambria" w:cs="Cambria"/>
        </w:rPr>
      </w:pPr>
      <w:r w:rsidRPr="009B7D77">
        <w:rPr>
          <w:rFonts w:ascii="Cambria" w:eastAsia="Cambria" w:hAnsi="Cambria" w:cs="Cambria"/>
        </w:rPr>
        <w:t>………………………………………………………………………………………………………….....</w:t>
      </w:r>
    </w:p>
    <w:p w14:paraId="35C7CF5A" w14:textId="77777777" w:rsidR="009B7D77" w:rsidRPr="009B7D77" w:rsidRDefault="009B7D77" w:rsidP="009B7D77">
      <w:pPr>
        <w:pStyle w:val="Standard"/>
        <w:autoSpaceDE w:val="0"/>
        <w:spacing w:line="276" w:lineRule="auto"/>
        <w:ind w:left="2160" w:hanging="2160"/>
        <w:jc w:val="right"/>
      </w:pPr>
      <w:r w:rsidRPr="009B7D77">
        <w:rPr>
          <w:rFonts w:ascii="Cambria" w:eastAsia="Cambria" w:hAnsi="Cambria" w:cs="Cambria"/>
        </w:rPr>
        <w:t>………………………………………………………………………………………………………….....</w:t>
      </w:r>
    </w:p>
    <w:p w14:paraId="4D6A6EA2" w14:textId="77777777" w:rsidR="007B76BC" w:rsidRPr="009B7D77" w:rsidRDefault="007B76BC" w:rsidP="009B7D77">
      <w:pPr>
        <w:pStyle w:val="Standard"/>
        <w:autoSpaceDE w:val="0"/>
        <w:spacing w:line="276" w:lineRule="auto"/>
        <w:rPr>
          <w:rFonts w:ascii="Cambria" w:eastAsia="Cambria" w:hAnsi="Cambria" w:cs="Cambria"/>
          <w:b/>
          <w:bCs/>
        </w:rPr>
      </w:pPr>
    </w:p>
    <w:p w14:paraId="07232CE0" w14:textId="77777777" w:rsidR="007B76BC" w:rsidRPr="009B7D77" w:rsidRDefault="007B76BC" w:rsidP="009B7D77">
      <w:pPr>
        <w:pStyle w:val="Standard"/>
        <w:autoSpaceDE w:val="0"/>
        <w:spacing w:line="276" w:lineRule="auto"/>
        <w:jc w:val="center"/>
        <w:rPr>
          <w:rFonts w:ascii="Cambria" w:eastAsia="Cambria" w:hAnsi="Cambria" w:cs="Cambria"/>
          <w:b/>
          <w:bCs/>
        </w:rPr>
      </w:pPr>
    </w:p>
    <w:p w14:paraId="6B7D2FB1" w14:textId="77777777" w:rsidR="007B76BC" w:rsidRPr="009B7D77" w:rsidRDefault="007B76BC" w:rsidP="009B7D77">
      <w:pPr>
        <w:pStyle w:val="Standard"/>
        <w:autoSpaceDE w:val="0"/>
        <w:spacing w:line="276" w:lineRule="auto"/>
        <w:jc w:val="center"/>
      </w:pPr>
      <w:r w:rsidRPr="009B7D77">
        <w:rPr>
          <w:rFonts w:ascii="Cambria" w:eastAsia="Cambria" w:hAnsi="Cambria" w:cs="Cambria"/>
          <w:b/>
          <w:bCs/>
        </w:rPr>
        <w:t xml:space="preserve">Ostateczne </w:t>
      </w:r>
      <w:proofErr w:type="spellStart"/>
      <w:r w:rsidRPr="009B7D77">
        <w:rPr>
          <w:rFonts w:ascii="Cambria" w:eastAsia="Cambria" w:hAnsi="Cambria" w:cs="Cambria"/>
          <w:b/>
          <w:bCs/>
        </w:rPr>
        <w:t>przedsądowe</w:t>
      </w:r>
      <w:proofErr w:type="spellEnd"/>
      <w:r w:rsidRPr="009B7D77">
        <w:rPr>
          <w:rFonts w:ascii="Cambria" w:eastAsia="Cambria" w:hAnsi="Cambria" w:cs="Cambria"/>
          <w:b/>
          <w:bCs/>
        </w:rPr>
        <w:t xml:space="preserve"> wezwanie do zapłaty</w:t>
      </w:r>
    </w:p>
    <w:p w14:paraId="3C9B7A7C" w14:textId="77777777" w:rsidR="007B76BC" w:rsidRPr="009B7D77" w:rsidRDefault="007B76BC" w:rsidP="009B7D77">
      <w:pPr>
        <w:pStyle w:val="Standard"/>
        <w:autoSpaceDE w:val="0"/>
        <w:spacing w:line="276" w:lineRule="auto"/>
        <w:jc w:val="center"/>
        <w:rPr>
          <w:rFonts w:ascii="Cambria" w:eastAsia="Cambria" w:hAnsi="Cambria" w:cs="Cambria"/>
          <w:b/>
          <w:bCs/>
        </w:rPr>
      </w:pPr>
    </w:p>
    <w:p w14:paraId="33B6B127" w14:textId="77777777" w:rsidR="009B7D77" w:rsidRPr="009B7D77" w:rsidRDefault="009B7D77" w:rsidP="009B7D77">
      <w:pPr>
        <w:pStyle w:val="Standard"/>
        <w:autoSpaceDE w:val="0"/>
        <w:spacing w:line="276" w:lineRule="auto"/>
        <w:ind w:firstLine="720"/>
        <w:jc w:val="both"/>
        <w:rPr>
          <w:rFonts w:ascii="Cambria" w:eastAsia="Cambria" w:hAnsi="Cambria" w:cs="Cambria"/>
          <w:b/>
          <w:bCs/>
        </w:rPr>
      </w:pPr>
      <w:r w:rsidRPr="009B7D77">
        <w:rPr>
          <w:rFonts w:ascii="Cambria" w:eastAsia="Cambria" w:hAnsi="Cambria" w:cs="Cambria"/>
        </w:rPr>
        <w:t>Działając w imieniu własnym</w:t>
      </w:r>
      <w:r w:rsidR="007B76BC" w:rsidRPr="009B7D77">
        <w:rPr>
          <w:rFonts w:ascii="Cambria" w:eastAsia="Cambria" w:hAnsi="Cambria" w:cs="Cambria"/>
        </w:rPr>
        <w:t xml:space="preserve"> wzywam Państwa do zapłaty łącznej kwoty  </w:t>
      </w:r>
      <w:r w:rsidR="001735AE" w:rsidRPr="009B7D77">
        <w:rPr>
          <w:rFonts w:ascii="Cambria" w:eastAsia="Cambria" w:hAnsi="Cambria" w:cs="Cambria"/>
          <w:b/>
          <w:bCs/>
        </w:rPr>
        <w:t>…………..</w:t>
      </w:r>
      <w:r w:rsidR="007B76BC" w:rsidRPr="009B7D77">
        <w:rPr>
          <w:rFonts w:ascii="Cambria" w:eastAsia="Cambria" w:hAnsi="Cambria" w:cs="Cambria"/>
          <w:b/>
          <w:bCs/>
        </w:rPr>
        <w:t xml:space="preserve"> zł</w:t>
      </w:r>
      <w:r w:rsidR="007B76BC" w:rsidRPr="009B7D77">
        <w:rPr>
          <w:rFonts w:ascii="Cambria" w:eastAsia="Cambria" w:hAnsi="Cambria" w:cs="Cambria"/>
        </w:rPr>
        <w:t xml:space="preserve"> (</w:t>
      </w:r>
      <w:r w:rsidR="001735AE" w:rsidRPr="009B7D77">
        <w:rPr>
          <w:rFonts w:ascii="Cambria" w:eastAsia="Cambria" w:hAnsi="Cambria" w:cs="Cambria"/>
        </w:rPr>
        <w:t>słownie:………………..</w:t>
      </w:r>
      <w:r w:rsidR="007B76BC" w:rsidRPr="009B7D77">
        <w:rPr>
          <w:rFonts w:ascii="Cambria" w:eastAsia="Cambria" w:hAnsi="Cambria" w:cs="Cambria"/>
        </w:rPr>
        <w:t xml:space="preserve"> złotych) </w:t>
      </w:r>
      <w:r w:rsidR="00735695" w:rsidRPr="009B7D77">
        <w:rPr>
          <w:rFonts w:ascii="Cambria" w:eastAsia="Cambria" w:hAnsi="Cambria" w:cs="Cambria"/>
          <w:b/>
        </w:rPr>
        <w:t>wraz z ustawowymi odsetkami</w:t>
      </w:r>
      <w:r w:rsidR="00735695" w:rsidRPr="009B7D77">
        <w:rPr>
          <w:rFonts w:ascii="Cambria" w:eastAsia="Cambria" w:hAnsi="Cambria" w:cs="Cambria"/>
        </w:rPr>
        <w:t xml:space="preserve"> liczonymi od dnia </w:t>
      </w:r>
      <w:r w:rsidR="001735AE" w:rsidRPr="009B7D77">
        <w:rPr>
          <w:rFonts w:ascii="Cambria" w:eastAsia="Cambria" w:hAnsi="Cambria" w:cs="Cambria"/>
          <w:b/>
        </w:rPr>
        <w:t>………………………….</w:t>
      </w:r>
      <w:r w:rsidR="00735695" w:rsidRPr="009B7D77">
        <w:rPr>
          <w:rFonts w:ascii="Cambria" w:eastAsia="Cambria" w:hAnsi="Cambria" w:cs="Cambria"/>
          <w:b/>
        </w:rPr>
        <w:t xml:space="preserve"> r</w:t>
      </w:r>
      <w:r w:rsidR="00735695" w:rsidRPr="009B7D77">
        <w:rPr>
          <w:rFonts w:ascii="Cambria" w:eastAsia="Cambria" w:hAnsi="Cambria" w:cs="Cambria"/>
        </w:rPr>
        <w:t>.</w:t>
      </w:r>
      <w:r w:rsidR="00CB6B26" w:rsidRPr="009B7D77">
        <w:rPr>
          <w:rFonts w:ascii="Cambria" w:eastAsia="Cambria" w:hAnsi="Cambria" w:cs="Cambria"/>
        </w:rPr>
        <w:t xml:space="preserve"> do dnia uiszczenia płatności</w:t>
      </w:r>
      <w:r w:rsidR="00735695" w:rsidRPr="009B7D77">
        <w:rPr>
          <w:rFonts w:ascii="Cambria" w:eastAsia="Cambria" w:hAnsi="Cambria" w:cs="Cambria"/>
        </w:rPr>
        <w:t xml:space="preserve">, </w:t>
      </w:r>
      <w:r w:rsidR="007B76BC" w:rsidRPr="009B7D77">
        <w:rPr>
          <w:rFonts w:ascii="Cambria" w:eastAsia="Cambria" w:hAnsi="Cambria" w:cs="Cambria"/>
        </w:rPr>
        <w:t xml:space="preserve">w terminie </w:t>
      </w:r>
      <w:r w:rsidR="001735AE" w:rsidRPr="009B7D77">
        <w:rPr>
          <w:rFonts w:ascii="Cambria" w:eastAsia="Cambria" w:hAnsi="Cambria" w:cs="Cambria"/>
          <w:b/>
          <w:bCs/>
        </w:rPr>
        <w:t>………………………….</w:t>
      </w:r>
      <w:r w:rsidR="00AC01ED" w:rsidRPr="009B7D77">
        <w:rPr>
          <w:rFonts w:ascii="Cambria" w:eastAsia="Cambria" w:hAnsi="Cambria" w:cs="Cambria"/>
          <w:b/>
          <w:bCs/>
        </w:rPr>
        <w:t xml:space="preserve"> dni od daty otrzymania niniejszego wezwania</w:t>
      </w:r>
      <w:r w:rsidR="007B76BC" w:rsidRPr="009B7D77">
        <w:rPr>
          <w:rFonts w:ascii="Cambria" w:eastAsia="Cambria" w:hAnsi="Cambria" w:cs="Cambria"/>
        </w:rPr>
        <w:t xml:space="preserve"> tytułem </w:t>
      </w:r>
      <w:r w:rsidR="00AC01ED" w:rsidRPr="009B7D77">
        <w:rPr>
          <w:rFonts w:ascii="Cambria" w:eastAsia="Cambria" w:hAnsi="Cambria" w:cs="Cambria"/>
        </w:rPr>
        <w:t xml:space="preserve">zapłaty </w:t>
      </w:r>
      <w:r w:rsidR="00AC01ED" w:rsidRPr="009B7D77">
        <w:rPr>
          <w:rFonts w:ascii="Cambria" w:eastAsia="Cambria" w:hAnsi="Cambria" w:cs="Cambria"/>
          <w:b/>
        </w:rPr>
        <w:t>za</w:t>
      </w:r>
      <w:r w:rsidR="001735AE" w:rsidRPr="009B7D77">
        <w:rPr>
          <w:rFonts w:ascii="Cambria" w:eastAsia="Cambria" w:hAnsi="Cambria" w:cs="Cambria"/>
          <w:b/>
        </w:rPr>
        <w:t xml:space="preserve"> …………………………….</w:t>
      </w:r>
      <w:r w:rsidR="00AC01ED" w:rsidRPr="009B7D77">
        <w:rPr>
          <w:rFonts w:ascii="Cambria" w:eastAsia="Cambria" w:hAnsi="Cambria" w:cs="Cambria"/>
          <w:b/>
        </w:rPr>
        <w:t xml:space="preserve"> </w:t>
      </w:r>
      <w:r w:rsidR="001735AE" w:rsidRPr="009B7D77">
        <w:rPr>
          <w:rFonts w:ascii="Cambria" w:eastAsia="Cambria" w:hAnsi="Cambria" w:cs="Cambria"/>
          <w:b/>
        </w:rPr>
        <w:t>( nr faktury, rachunek,</w:t>
      </w:r>
      <w:r w:rsidR="00A670AF" w:rsidRPr="009B7D77">
        <w:rPr>
          <w:rFonts w:ascii="Cambria" w:eastAsia="Cambria" w:hAnsi="Cambria" w:cs="Cambria"/>
          <w:b/>
        </w:rPr>
        <w:t xml:space="preserve"> umowa,</w:t>
      </w:r>
      <w:r w:rsidR="001735AE" w:rsidRPr="009B7D77">
        <w:rPr>
          <w:rFonts w:ascii="Cambria" w:eastAsia="Cambria" w:hAnsi="Cambria" w:cs="Cambria"/>
          <w:b/>
        </w:rPr>
        <w:t xml:space="preserve"> nazwa usługi</w:t>
      </w:r>
      <w:r w:rsidR="00A670AF" w:rsidRPr="009B7D77">
        <w:rPr>
          <w:rFonts w:ascii="Cambria" w:eastAsia="Cambria" w:hAnsi="Cambria" w:cs="Cambria"/>
          <w:b/>
        </w:rPr>
        <w:t xml:space="preserve"> oraz data)</w:t>
      </w:r>
      <w:r w:rsidR="00735695" w:rsidRPr="009B7D77">
        <w:rPr>
          <w:rFonts w:ascii="Cambria" w:eastAsia="Cambria" w:hAnsi="Cambria" w:cs="Cambria"/>
          <w:bCs/>
        </w:rPr>
        <w:t>.</w:t>
      </w:r>
      <w:r w:rsidR="00735695" w:rsidRPr="009B7D77">
        <w:rPr>
          <w:rFonts w:ascii="Cambria" w:eastAsia="Cambria" w:hAnsi="Cambria" w:cs="Cambria"/>
          <w:b/>
          <w:bCs/>
        </w:rPr>
        <w:t xml:space="preserve"> </w:t>
      </w:r>
    </w:p>
    <w:p w14:paraId="02B6F14D" w14:textId="77777777" w:rsidR="007B76BC" w:rsidRPr="009B7D77" w:rsidRDefault="00AC01ED" w:rsidP="009B7D77">
      <w:pPr>
        <w:pStyle w:val="Standard"/>
        <w:autoSpaceDE w:val="0"/>
        <w:spacing w:line="276" w:lineRule="auto"/>
        <w:ind w:firstLine="720"/>
        <w:jc w:val="both"/>
      </w:pPr>
      <w:r w:rsidRPr="009B7D77">
        <w:rPr>
          <w:rFonts w:ascii="Cambria" w:eastAsia="Cambria" w:hAnsi="Cambria" w:cs="Cambria"/>
          <w:bCs/>
        </w:rPr>
        <w:t>Nadmieniam, i</w:t>
      </w:r>
      <w:r w:rsidR="00A670AF" w:rsidRPr="009B7D77">
        <w:rPr>
          <w:rFonts w:ascii="Cambria" w:eastAsia="Cambria" w:hAnsi="Cambria" w:cs="Cambria"/>
          <w:bCs/>
        </w:rPr>
        <w:t>ż termin płatności przedmiotowej ………….. (faktury/rachunku/usługi/umowy)</w:t>
      </w:r>
      <w:r w:rsidR="003567D6" w:rsidRPr="009B7D77">
        <w:rPr>
          <w:rFonts w:ascii="Cambria" w:eastAsia="Cambria" w:hAnsi="Cambria" w:cs="Cambria"/>
          <w:bCs/>
        </w:rPr>
        <w:t>,</w:t>
      </w:r>
      <w:r w:rsidRPr="009B7D77">
        <w:rPr>
          <w:rFonts w:ascii="Cambria" w:eastAsia="Cambria" w:hAnsi="Cambria" w:cs="Cambria"/>
          <w:bCs/>
        </w:rPr>
        <w:t xml:space="preserve"> </w:t>
      </w:r>
      <w:r w:rsidR="003567D6" w:rsidRPr="009B7D77">
        <w:rPr>
          <w:rFonts w:ascii="Cambria" w:eastAsia="Cambria" w:hAnsi="Cambria" w:cs="Cambria"/>
          <w:bCs/>
        </w:rPr>
        <w:t xml:space="preserve">zgodnie z </w:t>
      </w:r>
      <w:r w:rsidR="00272C74" w:rsidRPr="009B7D77">
        <w:rPr>
          <w:rFonts w:ascii="Cambria" w:eastAsia="Cambria" w:hAnsi="Cambria" w:cs="Cambria"/>
          <w:bCs/>
        </w:rPr>
        <w:t>jej treścią</w:t>
      </w:r>
      <w:r w:rsidR="003567D6" w:rsidRPr="009B7D77">
        <w:rPr>
          <w:rFonts w:ascii="Cambria" w:eastAsia="Cambria" w:hAnsi="Cambria" w:cs="Cambria"/>
          <w:bCs/>
        </w:rPr>
        <w:t xml:space="preserve">, </w:t>
      </w:r>
      <w:r w:rsidR="00983736" w:rsidRPr="009B7D77">
        <w:rPr>
          <w:rFonts w:ascii="Cambria" w:eastAsia="Cambria" w:hAnsi="Cambria" w:cs="Cambria"/>
          <w:bCs/>
        </w:rPr>
        <w:t xml:space="preserve">ustalono na </w:t>
      </w:r>
      <w:r w:rsidR="009B7D77" w:rsidRPr="009B7D77">
        <w:rPr>
          <w:rFonts w:ascii="Cambria" w:eastAsia="Cambria" w:hAnsi="Cambria" w:cs="Cambria"/>
          <w:bCs/>
        </w:rPr>
        <w:t>………………………………….</w:t>
      </w:r>
      <w:r w:rsidRPr="009B7D77">
        <w:rPr>
          <w:rFonts w:ascii="Cambria" w:eastAsia="Cambria" w:hAnsi="Cambria" w:cs="Cambria"/>
          <w:bCs/>
        </w:rPr>
        <w:t>r.</w:t>
      </w:r>
      <w:r w:rsidR="00735695" w:rsidRPr="009B7D77">
        <w:rPr>
          <w:rFonts w:ascii="Cambria" w:eastAsia="Cambria" w:hAnsi="Cambria" w:cs="Cambria"/>
          <w:bCs/>
        </w:rPr>
        <w:t xml:space="preserve"> </w:t>
      </w:r>
      <w:r w:rsidR="00122471" w:rsidRPr="009B7D77">
        <w:rPr>
          <w:rFonts w:ascii="Cambria" w:eastAsia="Cambria" w:hAnsi="Cambria" w:cs="Cambria"/>
          <w:bCs/>
        </w:rPr>
        <w:t xml:space="preserve">Pomimo kilkukrotnego skierowania do Państwa próśb i wezwań  kwota ta nie została uregulowana. </w:t>
      </w:r>
      <w:r w:rsidR="00735695" w:rsidRPr="009B7D77">
        <w:rPr>
          <w:rFonts w:ascii="Cambria" w:eastAsia="Cambria" w:hAnsi="Cambria" w:cs="Cambria"/>
          <w:bCs/>
        </w:rPr>
        <w:t>Do momentu wysłania niniejszego p</w:t>
      </w:r>
      <w:r w:rsidR="003567D6" w:rsidRPr="009B7D77">
        <w:rPr>
          <w:rFonts w:ascii="Cambria" w:eastAsia="Cambria" w:hAnsi="Cambria" w:cs="Cambria"/>
          <w:bCs/>
        </w:rPr>
        <w:t>isma nie odnotowaliśmy żadnego wpływu kwoty</w:t>
      </w:r>
      <w:r w:rsidR="00735695" w:rsidRPr="009B7D77">
        <w:rPr>
          <w:rFonts w:ascii="Cambria" w:eastAsia="Cambria" w:hAnsi="Cambria" w:cs="Cambria"/>
          <w:bCs/>
        </w:rPr>
        <w:t>, z którą są Państwo w zwłoce.</w:t>
      </w:r>
      <w:r w:rsidR="00122471" w:rsidRPr="009B7D77">
        <w:rPr>
          <w:rFonts w:ascii="Cambria" w:eastAsia="Cambria" w:hAnsi="Cambria" w:cs="Cambria"/>
          <w:bCs/>
        </w:rPr>
        <w:t xml:space="preserve"> </w:t>
      </w:r>
    </w:p>
    <w:p w14:paraId="3F53B911" w14:textId="77777777" w:rsidR="007B76BC" w:rsidRPr="009B7D77" w:rsidRDefault="00274B25" w:rsidP="009B7D77">
      <w:pPr>
        <w:pStyle w:val="Standard"/>
        <w:autoSpaceDE w:val="0"/>
        <w:spacing w:line="276" w:lineRule="auto"/>
        <w:ind w:firstLine="720"/>
        <w:jc w:val="both"/>
      </w:pPr>
      <w:r w:rsidRPr="009B7D77">
        <w:rPr>
          <w:rFonts w:ascii="Cambria" w:eastAsia="Cambria" w:hAnsi="Cambria" w:cs="Cambria"/>
        </w:rPr>
        <w:t>Wpłaty</w:t>
      </w:r>
      <w:r w:rsidR="007B76BC" w:rsidRPr="009B7D77">
        <w:rPr>
          <w:rFonts w:ascii="Cambria" w:eastAsia="Cambria" w:hAnsi="Cambria" w:cs="Cambria"/>
        </w:rPr>
        <w:t xml:space="preserve"> </w:t>
      </w:r>
      <w:r w:rsidRPr="009B7D77">
        <w:rPr>
          <w:rFonts w:ascii="Cambria" w:eastAsia="Cambria" w:hAnsi="Cambria" w:cs="Cambria"/>
        </w:rPr>
        <w:t xml:space="preserve">kwoty </w:t>
      </w:r>
      <w:r w:rsidR="00A670AF" w:rsidRPr="009B7D77">
        <w:rPr>
          <w:rFonts w:ascii="Cambria" w:eastAsia="Cambria" w:hAnsi="Cambria" w:cs="Cambria"/>
          <w:bCs/>
        </w:rPr>
        <w:t>…………………</w:t>
      </w:r>
      <w:r w:rsidRPr="009B7D77">
        <w:rPr>
          <w:rFonts w:ascii="Cambria" w:eastAsia="Cambria" w:hAnsi="Cambria" w:cs="Cambria"/>
          <w:bCs/>
        </w:rPr>
        <w:t xml:space="preserve"> zł</w:t>
      </w:r>
      <w:r w:rsidRPr="009B7D77">
        <w:rPr>
          <w:rFonts w:ascii="Cambria" w:eastAsia="Cambria" w:hAnsi="Cambria" w:cs="Cambria"/>
        </w:rPr>
        <w:t xml:space="preserve"> wraz z ustawowym</w:t>
      </w:r>
      <w:r w:rsidR="00983736" w:rsidRPr="009B7D77">
        <w:rPr>
          <w:rFonts w:ascii="Cambria" w:eastAsia="Cambria" w:hAnsi="Cambria" w:cs="Cambria"/>
        </w:rPr>
        <w:t xml:space="preserve">i odsetkami liczonymi od dnia </w:t>
      </w:r>
      <w:r w:rsidR="00A670AF" w:rsidRPr="009B7D77">
        <w:rPr>
          <w:rFonts w:ascii="Cambria" w:eastAsia="Cambria" w:hAnsi="Cambria" w:cs="Cambria"/>
        </w:rPr>
        <w:t>……………………….</w:t>
      </w:r>
      <w:r w:rsidRPr="009B7D77">
        <w:rPr>
          <w:rFonts w:ascii="Cambria" w:eastAsia="Cambria" w:hAnsi="Cambria" w:cs="Cambria"/>
        </w:rPr>
        <w:t xml:space="preserve"> r. należy dokonać </w:t>
      </w:r>
      <w:r w:rsidR="007B76BC" w:rsidRPr="009B7D77">
        <w:rPr>
          <w:rFonts w:ascii="Cambria" w:eastAsia="Cambria" w:hAnsi="Cambria" w:cs="Cambria"/>
        </w:rPr>
        <w:t>w</w:t>
      </w:r>
      <w:r w:rsidR="007B76BC" w:rsidRPr="009B7D77">
        <w:rPr>
          <w:rFonts w:ascii="Cambria" w:eastAsia="Cambria" w:hAnsi="Cambria" w:cs="Cambria"/>
          <w:b/>
          <w:bCs/>
        </w:rPr>
        <w:t xml:space="preserve"> </w:t>
      </w:r>
      <w:r w:rsidRPr="009B7D77">
        <w:rPr>
          <w:rFonts w:ascii="Cambria" w:eastAsia="Cambria" w:hAnsi="Cambria" w:cs="Cambria"/>
          <w:b/>
          <w:bCs/>
        </w:rPr>
        <w:t xml:space="preserve">wyżej wskazanym </w:t>
      </w:r>
      <w:r w:rsidR="007B76BC" w:rsidRPr="009B7D77">
        <w:rPr>
          <w:rFonts w:ascii="Cambria" w:eastAsia="Cambria" w:hAnsi="Cambria" w:cs="Cambria"/>
          <w:b/>
        </w:rPr>
        <w:t>terminie</w:t>
      </w:r>
      <w:r w:rsidR="007B76BC" w:rsidRPr="009B7D77">
        <w:rPr>
          <w:rFonts w:ascii="Cambria" w:eastAsia="Cambria" w:hAnsi="Cambria" w:cs="Cambria"/>
        </w:rPr>
        <w:t xml:space="preserve"> na rachunek bankowy nr:</w:t>
      </w:r>
      <w:r w:rsidRPr="009B7D77">
        <w:rPr>
          <w:rFonts w:ascii="Cambria" w:eastAsia="Cambria" w:hAnsi="Cambria" w:cs="Cambria"/>
          <w:b/>
          <w:bCs/>
        </w:rPr>
        <w:t xml:space="preserve"> </w:t>
      </w:r>
      <w:r w:rsidR="009B7D77" w:rsidRPr="009B7D77">
        <w:rPr>
          <w:rFonts w:ascii="Cambria" w:eastAsia="Cambria" w:hAnsi="Cambria" w:cs="Cambria"/>
          <w:b/>
          <w:bCs/>
        </w:rPr>
        <w:t>…………………………………………………………………………..</w:t>
      </w:r>
      <w:r w:rsidR="00A670AF" w:rsidRPr="009B7D77">
        <w:rPr>
          <w:rFonts w:ascii="Cambria" w:eastAsia="Cambria" w:hAnsi="Cambria" w:cs="Cambria"/>
          <w:b/>
          <w:bCs/>
        </w:rPr>
        <w:t xml:space="preserve"> Bank S.A.</w:t>
      </w:r>
    </w:p>
    <w:p w14:paraId="09EF8D75" w14:textId="77777777" w:rsidR="007B76BC" w:rsidRPr="009B7D77" w:rsidRDefault="007B76BC" w:rsidP="009B7D77">
      <w:pPr>
        <w:pStyle w:val="Standard"/>
        <w:autoSpaceDE w:val="0"/>
        <w:spacing w:line="276" w:lineRule="auto"/>
        <w:ind w:firstLine="720"/>
        <w:jc w:val="both"/>
        <w:rPr>
          <w:rFonts w:ascii="Cambria" w:eastAsia="Cambria" w:hAnsi="Cambria" w:cs="Cambria"/>
          <w:b/>
          <w:bCs/>
          <w:u w:val="single"/>
        </w:rPr>
      </w:pPr>
      <w:r w:rsidRPr="009B7D77">
        <w:rPr>
          <w:rFonts w:ascii="Cambria" w:eastAsia="Cambria" w:hAnsi="Cambria" w:cs="Cambria"/>
          <w:b/>
          <w:bCs/>
          <w:u w:val="single"/>
        </w:rPr>
        <w:t>Niniejsze wezwanie jest ostateczne.</w:t>
      </w:r>
    </w:p>
    <w:p w14:paraId="46128889" w14:textId="77777777" w:rsidR="007B76BC" w:rsidRPr="009B7D77" w:rsidRDefault="007B76BC" w:rsidP="009B7D77">
      <w:pPr>
        <w:pStyle w:val="Standard"/>
        <w:autoSpaceDE w:val="0"/>
        <w:spacing w:line="276" w:lineRule="auto"/>
        <w:ind w:firstLine="720"/>
        <w:jc w:val="both"/>
      </w:pPr>
      <w:r w:rsidRPr="009B7D77">
        <w:rPr>
          <w:rFonts w:ascii="Cambria" w:eastAsia="Cambria" w:hAnsi="Cambria" w:cs="Cambria"/>
        </w:rPr>
        <w:t>Brak zadośćuczynienia niniejszemu wezwaniu w</w:t>
      </w:r>
      <w:r w:rsidR="00122471" w:rsidRPr="009B7D77">
        <w:rPr>
          <w:rFonts w:ascii="Cambria" w:eastAsia="Cambria" w:hAnsi="Cambria" w:cs="Cambria"/>
        </w:rPr>
        <w:t>e wskazanym</w:t>
      </w:r>
      <w:r w:rsidRPr="009B7D77">
        <w:rPr>
          <w:rFonts w:ascii="Cambria" w:eastAsia="Cambria" w:hAnsi="Cambria" w:cs="Cambria"/>
        </w:rPr>
        <w:t xml:space="preserve"> terminie spowoduje już bez dodatkowych wezwań, niezwłoczne skierowanie sprawy do </w:t>
      </w:r>
      <w:r w:rsidR="00274B25" w:rsidRPr="009B7D77">
        <w:rPr>
          <w:rFonts w:ascii="Cambria" w:eastAsia="Cambria" w:hAnsi="Cambria" w:cs="Cambria"/>
          <w:bCs/>
        </w:rPr>
        <w:t>właściwego sądu</w:t>
      </w:r>
      <w:r w:rsidR="00122471" w:rsidRPr="009B7D77">
        <w:rPr>
          <w:rFonts w:ascii="Cambria" w:eastAsia="Cambria" w:hAnsi="Cambria" w:cs="Cambria"/>
          <w:bCs/>
        </w:rPr>
        <w:t xml:space="preserve"> z wszelkimi </w:t>
      </w:r>
      <w:r w:rsidRPr="009B7D77">
        <w:rPr>
          <w:rFonts w:ascii="Cambria" w:eastAsia="Cambria" w:hAnsi="Cambria" w:cs="Cambria"/>
          <w:bCs/>
        </w:rPr>
        <w:t>konsekwencjami</w:t>
      </w:r>
      <w:r w:rsidR="00274B25" w:rsidRPr="009B7D77">
        <w:rPr>
          <w:rFonts w:ascii="Cambria" w:eastAsia="Cambria" w:hAnsi="Cambria" w:cs="Cambria"/>
        </w:rPr>
        <w:t xml:space="preserve"> prawnymi</w:t>
      </w:r>
      <w:r w:rsidRPr="009B7D77">
        <w:rPr>
          <w:rFonts w:ascii="Cambria" w:eastAsia="Cambria" w:hAnsi="Cambria" w:cs="Cambria"/>
        </w:rPr>
        <w:t>.</w:t>
      </w:r>
    </w:p>
    <w:p w14:paraId="500CD11A" w14:textId="77777777" w:rsidR="007B76BC" w:rsidRPr="009B7D77" w:rsidRDefault="007B76BC" w:rsidP="009B7D77">
      <w:pPr>
        <w:pStyle w:val="Standard"/>
        <w:autoSpaceDE w:val="0"/>
        <w:spacing w:line="276" w:lineRule="auto"/>
        <w:ind w:firstLine="708"/>
        <w:jc w:val="both"/>
      </w:pPr>
      <w:r w:rsidRPr="009B7D77">
        <w:rPr>
          <w:rFonts w:ascii="Cambria" w:eastAsia="Cambria" w:hAnsi="Cambria" w:cs="Cambria"/>
        </w:rPr>
        <w:t>Powyższe skutkować będzie m.in. obciąże</w:t>
      </w:r>
      <w:r w:rsidR="00122471" w:rsidRPr="009B7D77">
        <w:rPr>
          <w:rFonts w:ascii="Cambria" w:eastAsia="Cambria" w:hAnsi="Cambria" w:cs="Cambria"/>
        </w:rPr>
        <w:t>niem Państwa kosztami postępowania sądowego</w:t>
      </w:r>
      <w:r w:rsidRPr="009B7D77">
        <w:rPr>
          <w:rFonts w:ascii="Cambria" w:eastAsia="Cambria" w:hAnsi="Cambria" w:cs="Cambria"/>
        </w:rPr>
        <w:t>, zgodnie z przepisami art. 98 § 1 i § 3 k.p.c. oraz przepisami ustawy z dnia 28 lipca 2005 r. o kosztach sądowych w sprawach cywilnych (Dz. U. Nr 167, poz. 1398 ze zm.), w tym kosztami zastępstwa adwokackiego.</w:t>
      </w:r>
    </w:p>
    <w:p w14:paraId="16BEAA6A" w14:textId="77777777" w:rsidR="007B76BC" w:rsidRPr="009B7D77" w:rsidRDefault="007B76BC" w:rsidP="009B7D77">
      <w:pPr>
        <w:pStyle w:val="Standard"/>
        <w:autoSpaceDE w:val="0"/>
        <w:spacing w:line="276" w:lineRule="auto"/>
        <w:rPr>
          <w:rFonts w:ascii="Cambria" w:eastAsia="Cambria" w:hAnsi="Cambria" w:cs="Cambria"/>
          <w:b/>
          <w:bCs/>
          <w:u w:val="single"/>
        </w:rPr>
      </w:pPr>
    </w:p>
    <w:p w14:paraId="2B9C616D" w14:textId="77777777" w:rsidR="00160A3D" w:rsidRPr="009B7D77" w:rsidRDefault="00160A3D" w:rsidP="009B7D77">
      <w:pPr>
        <w:pStyle w:val="Standard"/>
        <w:autoSpaceDE w:val="0"/>
        <w:spacing w:line="276" w:lineRule="auto"/>
        <w:jc w:val="right"/>
        <w:rPr>
          <w:rFonts w:ascii="Cambria" w:eastAsia="Cambria" w:hAnsi="Cambria" w:cs="Cambria"/>
        </w:rPr>
      </w:pP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Pr="009B7D77">
        <w:rPr>
          <w:rFonts w:ascii="Cambria" w:eastAsia="Cambria" w:hAnsi="Cambria" w:cs="Cambria"/>
          <w:b/>
        </w:rPr>
        <w:tab/>
      </w:r>
      <w:r w:rsidR="009B7D77" w:rsidRPr="009B7D77">
        <w:rPr>
          <w:rFonts w:ascii="Cambria" w:eastAsia="Cambria" w:hAnsi="Cambria" w:cs="Cambria"/>
        </w:rPr>
        <w:t>z</w:t>
      </w:r>
      <w:r w:rsidRPr="009B7D77">
        <w:rPr>
          <w:rFonts w:ascii="Cambria" w:eastAsia="Cambria" w:hAnsi="Cambria" w:cs="Cambria"/>
        </w:rPr>
        <w:t xml:space="preserve"> poważaniem</w:t>
      </w:r>
    </w:p>
    <w:p w14:paraId="29525FED" w14:textId="77777777" w:rsidR="00160A3D" w:rsidRPr="009B7D77" w:rsidRDefault="00160A3D" w:rsidP="009B7D77">
      <w:pPr>
        <w:pStyle w:val="Standard"/>
        <w:autoSpaceDE w:val="0"/>
        <w:spacing w:line="276" w:lineRule="auto"/>
        <w:rPr>
          <w:rFonts w:ascii="Cambria" w:eastAsia="Cambria" w:hAnsi="Cambria" w:cs="Cambria"/>
          <w:b/>
        </w:rPr>
      </w:pPr>
    </w:p>
    <w:p w14:paraId="5836CBF5" w14:textId="77777777" w:rsidR="00160A3D" w:rsidRPr="009B7D77" w:rsidRDefault="00160A3D" w:rsidP="009B7D77">
      <w:pPr>
        <w:pStyle w:val="Standard"/>
        <w:autoSpaceDE w:val="0"/>
        <w:spacing w:line="276" w:lineRule="auto"/>
        <w:rPr>
          <w:rFonts w:ascii="Cambria" w:eastAsia="Cambria" w:hAnsi="Cambria" w:cs="Cambria"/>
          <w:b/>
        </w:rPr>
      </w:pPr>
    </w:p>
    <w:p w14:paraId="493B4D12" w14:textId="77777777" w:rsidR="00B63D1A" w:rsidRPr="009B7D77" w:rsidRDefault="00B63D1A" w:rsidP="009B7D77"/>
    <w:sectPr w:rsidR="00B63D1A" w:rsidRPr="009B7D77" w:rsidSect="009270BE">
      <w:footerReference w:type="default" r:id="rId8"/>
      <w:pgSz w:w="11906" w:h="16838" w:code="9"/>
      <w:pgMar w:top="1418" w:right="1133" w:bottom="1438" w:left="1134" w:header="35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24CBB" w14:textId="77777777" w:rsidR="00E66C9D" w:rsidRDefault="00E66C9D">
      <w:r>
        <w:separator/>
      </w:r>
    </w:p>
  </w:endnote>
  <w:endnote w:type="continuationSeparator" w:id="0">
    <w:p w14:paraId="48B19238" w14:textId="77777777" w:rsidR="00E66C9D" w:rsidRDefault="00E6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23FD5" w14:textId="77777777" w:rsidR="00FB686D" w:rsidRPr="008466FC" w:rsidRDefault="00FB686D" w:rsidP="00EF454E">
    <w:pPr>
      <w:pStyle w:val="Stopka"/>
      <w:tabs>
        <w:tab w:val="clear" w:pos="4536"/>
        <w:tab w:val="clear" w:pos="9072"/>
        <w:tab w:val="center" w:pos="4962"/>
        <w:tab w:val="left" w:pos="7088"/>
      </w:tabs>
      <w:spacing w:after="45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0887EE" w14:textId="77777777" w:rsidR="00E66C9D" w:rsidRDefault="00E66C9D">
      <w:r>
        <w:separator/>
      </w:r>
    </w:p>
  </w:footnote>
  <w:footnote w:type="continuationSeparator" w:id="0">
    <w:p w14:paraId="0FB6F352" w14:textId="77777777" w:rsidR="00E66C9D" w:rsidRDefault="00E66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0A37"/>
    <w:multiLevelType w:val="multilevel"/>
    <w:tmpl w:val="45BCAC08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BC"/>
    <w:rsid w:val="00001B72"/>
    <w:rsid w:val="000405C2"/>
    <w:rsid w:val="00112999"/>
    <w:rsid w:val="00122471"/>
    <w:rsid w:val="00145098"/>
    <w:rsid w:val="00160A3D"/>
    <w:rsid w:val="001735AE"/>
    <w:rsid w:val="00185B74"/>
    <w:rsid w:val="001C5274"/>
    <w:rsid w:val="001D30BF"/>
    <w:rsid w:val="00271CE7"/>
    <w:rsid w:val="00272C74"/>
    <w:rsid w:val="00274B25"/>
    <w:rsid w:val="00291A34"/>
    <w:rsid w:val="002A4D44"/>
    <w:rsid w:val="00326103"/>
    <w:rsid w:val="0033371F"/>
    <w:rsid w:val="003567D6"/>
    <w:rsid w:val="003962B3"/>
    <w:rsid w:val="004118A1"/>
    <w:rsid w:val="0041199A"/>
    <w:rsid w:val="00471DDC"/>
    <w:rsid w:val="00541152"/>
    <w:rsid w:val="005466ED"/>
    <w:rsid w:val="00566FC4"/>
    <w:rsid w:val="00582FE7"/>
    <w:rsid w:val="005B20D5"/>
    <w:rsid w:val="005C1318"/>
    <w:rsid w:val="005E2914"/>
    <w:rsid w:val="00600D4E"/>
    <w:rsid w:val="006E602E"/>
    <w:rsid w:val="00735695"/>
    <w:rsid w:val="007B76BC"/>
    <w:rsid w:val="007C02FA"/>
    <w:rsid w:val="007D589B"/>
    <w:rsid w:val="008466FC"/>
    <w:rsid w:val="00874B7B"/>
    <w:rsid w:val="008C335F"/>
    <w:rsid w:val="009270BE"/>
    <w:rsid w:val="00983736"/>
    <w:rsid w:val="009924E2"/>
    <w:rsid w:val="009B7D77"/>
    <w:rsid w:val="009D1443"/>
    <w:rsid w:val="009D4E5D"/>
    <w:rsid w:val="00A32416"/>
    <w:rsid w:val="00A52EF8"/>
    <w:rsid w:val="00A64556"/>
    <w:rsid w:val="00A670AF"/>
    <w:rsid w:val="00A85EED"/>
    <w:rsid w:val="00AC01ED"/>
    <w:rsid w:val="00AF3246"/>
    <w:rsid w:val="00B16345"/>
    <w:rsid w:val="00B5243A"/>
    <w:rsid w:val="00B63D1A"/>
    <w:rsid w:val="00C374D8"/>
    <w:rsid w:val="00C459F2"/>
    <w:rsid w:val="00C50CFA"/>
    <w:rsid w:val="00C748E8"/>
    <w:rsid w:val="00CB1265"/>
    <w:rsid w:val="00CB6B26"/>
    <w:rsid w:val="00CC759A"/>
    <w:rsid w:val="00CD24DF"/>
    <w:rsid w:val="00D23711"/>
    <w:rsid w:val="00D470BE"/>
    <w:rsid w:val="00D71DA0"/>
    <w:rsid w:val="00DF4333"/>
    <w:rsid w:val="00E37EAD"/>
    <w:rsid w:val="00E66C9D"/>
    <w:rsid w:val="00E93FAE"/>
    <w:rsid w:val="00EA6A2C"/>
    <w:rsid w:val="00EC258C"/>
    <w:rsid w:val="00EF454E"/>
    <w:rsid w:val="00F038DC"/>
    <w:rsid w:val="00F6411F"/>
    <w:rsid w:val="00F7491B"/>
    <w:rsid w:val="00FB686D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CDF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6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335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C5274"/>
    <w:rPr>
      <w:color w:val="0000FF"/>
      <w:u w:val="single"/>
    </w:rPr>
  </w:style>
  <w:style w:type="character" w:styleId="Numerstrony">
    <w:name w:val="page number"/>
    <w:basedOn w:val="Domylnaczcionkaakapitu"/>
    <w:rsid w:val="00145098"/>
  </w:style>
  <w:style w:type="paragraph" w:styleId="Tekstdymka">
    <w:name w:val="Balloon Text"/>
    <w:basedOn w:val="Normalny"/>
    <w:link w:val="TekstdymkaZnak"/>
    <w:rsid w:val="007B7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6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76BC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76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3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C335F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1C5274"/>
    <w:rPr>
      <w:color w:val="0000FF"/>
      <w:u w:val="single"/>
    </w:rPr>
  </w:style>
  <w:style w:type="character" w:styleId="Numerstrony">
    <w:name w:val="page number"/>
    <w:basedOn w:val="Domylnaczcionkaakapitu"/>
    <w:rsid w:val="00145098"/>
  </w:style>
  <w:style w:type="paragraph" w:styleId="Tekstdymka">
    <w:name w:val="Balloon Text"/>
    <w:basedOn w:val="Normalny"/>
    <w:link w:val="TekstdymkaZnak"/>
    <w:rsid w:val="007B7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B76BC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B76BC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ria\AppData\Local\Microsoft\Windows\Temporary%20Internet%20Files\Content.Outlook\DMENDTG7\Szablon%20cz-b.do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\Users\Gloria\AppData\Local\Microsoft\Windows\Temporary Internet Files\Content.Outlook\DMENDTG7\Szablon cz-b.dot.dotx</Template>
  <TotalTime>14</TotalTime>
  <Pages>1</Pages>
  <Words>245</Words>
  <Characters>1474</Characters>
  <Application>Microsoft Macintosh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</vt:lpstr>
    </vt:vector>
  </TitlesOfParts>
  <Company>ArcelorMittal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Marcin</dc:creator>
  <cp:lastModifiedBy>Gabriel Gatner</cp:lastModifiedBy>
  <cp:revision>4</cp:revision>
  <cp:lastPrinted>1900-12-31T22:36:00Z</cp:lastPrinted>
  <dcterms:created xsi:type="dcterms:W3CDTF">2017-04-25T12:26:00Z</dcterms:created>
  <dcterms:modified xsi:type="dcterms:W3CDTF">2017-04-25T12:59:00Z</dcterms:modified>
</cp:coreProperties>
</file>